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3FAD" w14:textId="77777777" w:rsidR="00D94DEA" w:rsidRDefault="00CB294D">
      <w:pPr>
        <w:pStyle w:val="Name"/>
      </w:pPr>
      <w:r>
        <w:t>Oscar F Garcia Maldonado</w:t>
      </w:r>
    </w:p>
    <w:p w14:paraId="14988605" w14:textId="26084CAE" w:rsidR="00AD4650" w:rsidRDefault="00585725">
      <w:pPr>
        <w:pStyle w:val="ContactInfo"/>
      </w:pPr>
      <w:r>
        <w:t xml:space="preserve">1448 </w:t>
      </w:r>
      <w:proofErr w:type="spellStart"/>
      <w:r>
        <w:t>Sunnset</w:t>
      </w:r>
      <w:proofErr w:type="spellEnd"/>
      <w:r>
        <w:t xml:space="preserve"> Ave Apt B Asheboro NC, 27205</w:t>
      </w:r>
    </w:p>
    <w:p w14:paraId="6FDA0716" w14:textId="31705A3C" w:rsidR="00AD4650" w:rsidRDefault="00000000">
      <w:pPr>
        <w:pStyle w:val="ContactInfo"/>
        <w:rPr>
          <w:rStyle w:val="Hyperlink"/>
        </w:rPr>
      </w:pPr>
      <w:hyperlink r:id="rId7" w:history="1">
        <w:r w:rsidR="00AD4650" w:rsidRPr="00C54895">
          <w:rPr>
            <w:rStyle w:val="Hyperlink"/>
          </w:rPr>
          <w:t>Oscarmaldonado6140@gmail.com</w:t>
        </w:r>
      </w:hyperlink>
    </w:p>
    <w:p w14:paraId="2F8398C1" w14:textId="7296FCB8" w:rsidR="00D94DEA" w:rsidRDefault="00AD4650">
      <w:pPr>
        <w:pStyle w:val="ContactInfo"/>
      </w:pPr>
      <w:r>
        <w:t>(919) 328-9</w:t>
      </w:r>
      <w:r w:rsidR="0019296B">
        <w:t>6</w:t>
      </w:r>
      <w:r>
        <w:t>30</w:t>
      </w:r>
    </w:p>
    <w:p w14:paraId="26363C17" w14:textId="36DFE060" w:rsidR="00D94DEA" w:rsidRDefault="00000000" w:rsidP="00EC6D3F">
      <w:pPr>
        <w:pStyle w:val="Heading1"/>
      </w:pPr>
      <w:sdt>
        <w:sdtPr>
          <w:id w:val="-819804518"/>
          <w:placeholder>
            <w:docPart w:val="EE885B999204194C8ADE2F15F9EB0E34"/>
          </w:placeholder>
          <w:temporary/>
          <w:showingPlcHdr/>
          <w15:appearance w15:val="hidden"/>
        </w:sdtPr>
        <w:sdtContent>
          <w:r w:rsidR="00475D77">
            <w:t>Skills Summary</w:t>
          </w:r>
        </w:sdtContent>
      </w:sdt>
    </w:p>
    <w:p w14:paraId="45AF95F8" w14:textId="06C33CAA" w:rsidR="00EC6D3F" w:rsidRPr="00EC6D3F" w:rsidRDefault="00EC6D3F" w:rsidP="00EC6D3F">
      <w:r>
        <w:t xml:space="preserve">I </w:t>
      </w:r>
      <w:r w:rsidR="005269AA">
        <w:t>can</w:t>
      </w:r>
      <w:r w:rsidR="003268A4">
        <w:t xml:space="preserve"> problem solve when needed to and </w:t>
      </w:r>
      <w:r w:rsidR="005269AA">
        <w:t xml:space="preserve">be </w:t>
      </w:r>
      <w:r w:rsidR="003268A4">
        <w:t xml:space="preserve">able to coach others through the tasks that are needed to be done. I also am open minded to new ways of doing things as well as to being coached from other people. </w:t>
      </w:r>
      <w:r w:rsidR="009C6186">
        <w:t xml:space="preserve">As well I have a lot of experience of making things right with/for a costumer when something is in </w:t>
      </w:r>
      <w:r w:rsidR="00DD73F4">
        <w:t>disarray</w:t>
      </w:r>
      <w:r w:rsidR="009C6186">
        <w:t>.</w:t>
      </w:r>
    </w:p>
    <w:p w14:paraId="2543C039" w14:textId="7006E074" w:rsidR="00D94DEA" w:rsidRDefault="00000000" w:rsidP="00F65470">
      <w:pPr>
        <w:pStyle w:val="Heading1"/>
      </w:pPr>
      <w:sdt>
        <w:sdtPr>
          <w:id w:val="617349259"/>
          <w:placeholder>
            <w:docPart w:val="B47115649428C843A4F91491CDBCD1CA"/>
          </w:placeholder>
          <w:temporary/>
          <w:showingPlcHdr/>
          <w15:appearance w15:val="hidden"/>
        </w:sdtPr>
        <w:sdtContent>
          <w:r w:rsidR="00475D77">
            <w:t>Experience</w:t>
          </w:r>
        </w:sdtContent>
      </w:sdt>
    </w:p>
    <w:p w14:paraId="33321DCE" w14:textId="77777777" w:rsidR="00D94DEA" w:rsidRDefault="007F7157">
      <w:pPr>
        <w:pStyle w:val="Heading3"/>
      </w:pPr>
      <w:r>
        <w:t>H&amp;M – Sales</w:t>
      </w:r>
    </w:p>
    <w:p w14:paraId="24AE2C2C" w14:textId="0A21246F" w:rsidR="00D94DEA" w:rsidRDefault="00AD4650">
      <w:r>
        <w:t>- Costumer Service</w:t>
      </w:r>
    </w:p>
    <w:p w14:paraId="58740CCE" w14:textId="68B0EF5E" w:rsidR="00AD4650" w:rsidRDefault="00AD4650">
      <w:r>
        <w:t xml:space="preserve">- </w:t>
      </w:r>
      <w:r w:rsidR="00EC6D3F">
        <w:t>Time Management</w:t>
      </w:r>
    </w:p>
    <w:p w14:paraId="7A99D40F" w14:textId="1254AFF4" w:rsidR="00180473" w:rsidRDefault="00EC6D3F">
      <w:r>
        <w:t>- Problem Solvin</w:t>
      </w:r>
      <w:r w:rsidR="00180473">
        <w:t>g</w:t>
      </w:r>
    </w:p>
    <w:p w14:paraId="55EEE9EC" w14:textId="4990EB1C" w:rsidR="00180473" w:rsidRDefault="00180473"/>
    <w:p w14:paraId="57986BFC" w14:textId="0F4D7BB9" w:rsidR="00180473" w:rsidRDefault="00180473">
      <w:r>
        <w:t>Halloween Express (Makeup Artist)</w:t>
      </w:r>
    </w:p>
    <w:p w14:paraId="41DF7E0A" w14:textId="554889C2" w:rsidR="00180473" w:rsidRDefault="00180473">
      <w:r>
        <w:t>- Time management</w:t>
      </w:r>
    </w:p>
    <w:p w14:paraId="06A4C8C5" w14:textId="5543F883" w:rsidR="00180473" w:rsidRDefault="00180473">
      <w:r>
        <w:t>-</w:t>
      </w:r>
      <w:r w:rsidR="00712698">
        <w:t xml:space="preserve"> Keeping up with the sanitiza</w:t>
      </w:r>
      <w:r w:rsidR="00904BE9">
        <w:t>t</w:t>
      </w:r>
      <w:r w:rsidR="00712698">
        <w:t>io</w:t>
      </w:r>
      <w:r w:rsidR="00904BE9">
        <w:t>n</w:t>
      </w:r>
    </w:p>
    <w:p w14:paraId="162B0183" w14:textId="6D847F88" w:rsidR="00180473" w:rsidRDefault="00180473">
      <w:r>
        <w:t>-</w:t>
      </w:r>
      <w:r w:rsidR="00C42C75">
        <w:t xml:space="preserve"> Providing a great environment for staff and costumer</w:t>
      </w:r>
    </w:p>
    <w:p w14:paraId="0F1D7A1F" w14:textId="78E2B885" w:rsidR="00904BE9" w:rsidRDefault="00904BE9"/>
    <w:p w14:paraId="2CCDCE8A" w14:textId="3DBA96D9" w:rsidR="00904BE9" w:rsidRDefault="00904BE9">
      <w:proofErr w:type="spellStart"/>
      <w:r>
        <w:t>Ulta</w:t>
      </w:r>
      <w:proofErr w:type="spellEnd"/>
      <w:r>
        <w:t xml:space="preserve"> Beauty (Lead Cashier)</w:t>
      </w:r>
    </w:p>
    <w:p w14:paraId="0C7C00AF" w14:textId="71AF2BA4" w:rsidR="00904BE9" w:rsidRDefault="00904BE9" w:rsidP="00904BE9">
      <w:r>
        <w:t xml:space="preserve">- Team </w:t>
      </w:r>
      <w:proofErr w:type="gramStart"/>
      <w:r>
        <w:t>lead</w:t>
      </w:r>
      <w:proofErr w:type="gramEnd"/>
    </w:p>
    <w:p w14:paraId="1A21A9B6" w14:textId="3951A284" w:rsidR="00904BE9" w:rsidRDefault="00904BE9" w:rsidP="00904BE9">
      <w:r>
        <w:t>- Money management</w:t>
      </w:r>
    </w:p>
    <w:p w14:paraId="2D7595C2" w14:textId="47E6CBAD" w:rsidR="00904BE9" w:rsidRDefault="00904BE9" w:rsidP="00904BE9">
      <w:r>
        <w:t>-</w:t>
      </w:r>
      <w:r w:rsidR="00AE274E">
        <w:t xml:space="preserve"> Organization of store and tasks</w:t>
      </w:r>
    </w:p>
    <w:p w14:paraId="09452017" w14:textId="34258BD3" w:rsidR="00D94DEA" w:rsidRDefault="00000000" w:rsidP="00F65470">
      <w:pPr>
        <w:pStyle w:val="Heading1"/>
      </w:pPr>
      <w:sdt>
        <w:sdtPr>
          <w:id w:val="250401295"/>
          <w:placeholder>
            <w:docPart w:val="781384A07ACC2948941B2CF68F6DC3AE"/>
          </w:placeholder>
          <w:temporary/>
          <w:showingPlcHdr/>
          <w15:appearance w15:val="hidden"/>
        </w:sdtPr>
        <w:sdtContent>
          <w:r w:rsidR="00475D77">
            <w:t>Awards and Acknowledgements</w:t>
          </w:r>
        </w:sdtContent>
      </w:sdt>
    </w:p>
    <w:p w14:paraId="3BECC1C9" w14:textId="17D1F3F6" w:rsidR="00D94DEA" w:rsidRDefault="00EF0D2C" w:rsidP="00EF0D2C">
      <w:r>
        <w:t xml:space="preserve">- </w:t>
      </w:r>
      <w:r w:rsidR="00AD4650">
        <w:t>Employee of the Month</w:t>
      </w:r>
    </w:p>
    <w:p w14:paraId="5962E3C7" w14:textId="7BBA7AB1" w:rsidR="00AD4650" w:rsidRDefault="00EF0D2C">
      <w:r>
        <w:t xml:space="preserve">- </w:t>
      </w:r>
      <w:r w:rsidR="00904BE9">
        <w:t>Top sales</w:t>
      </w:r>
      <w:r w:rsidR="00AE274E">
        <w:t xml:space="preserve"> for the week</w:t>
      </w:r>
    </w:p>
    <w:p w14:paraId="58A50CF3" w14:textId="340B657D" w:rsidR="00EF0D2C" w:rsidRDefault="00EF0D2C">
      <w:r>
        <w:t>-</w:t>
      </w:r>
      <w:r w:rsidR="00AE274E">
        <w:t xml:space="preserve"> Most requested by costumers</w:t>
      </w:r>
    </w:p>
    <w:p w14:paraId="2F961E0F" w14:textId="77777777" w:rsidR="00EF0D2C" w:rsidRDefault="00EF0D2C"/>
    <w:sectPr w:rsidR="00EF0D2C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2CCA" w14:textId="77777777" w:rsidR="00BB5DCA" w:rsidRDefault="00BB5DCA">
      <w:pPr>
        <w:spacing w:after="0" w:line="240" w:lineRule="auto"/>
      </w:pPr>
      <w:r>
        <w:separator/>
      </w:r>
    </w:p>
  </w:endnote>
  <w:endnote w:type="continuationSeparator" w:id="0">
    <w:p w14:paraId="19D06BA4" w14:textId="77777777" w:rsidR="00BB5DCA" w:rsidRDefault="00BB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F6A93" w14:textId="77777777" w:rsidR="00D94DEA" w:rsidRDefault="00475D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EB76" w14:textId="77777777" w:rsidR="00BB5DCA" w:rsidRDefault="00BB5DCA">
      <w:pPr>
        <w:spacing w:after="0" w:line="240" w:lineRule="auto"/>
      </w:pPr>
      <w:r>
        <w:separator/>
      </w:r>
    </w:p>
  </w:footnote>
  <w:footnote w:type="continuationSeparator" w:id="0">
    <w:p w14:paraId="49CBD944" w14:textId="77777777" w:rsidR="00BB5DCA" w:rsidRDefault="00BB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8DC5" w14:textId="77777777" w:rsidR="00D94DEA" w:rsidRDefault="00475D7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6CDD1E" wp14:editId="7C6BAE8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E37910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8431" w14:textId="77777777" w:rsidR="00D94DEA" w:rsidRDefault="00475D7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142B38" wp14:editId="02CACEA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FFAC8E5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53133"/>
    <w:multiLevelType w:val="hybridMultilevel"/>
    <w:tmpl w:val="63C8774C"/>
    <w:lvl w:ilvl="0" w:tplc="4BCC5078">
      <w:start w:val="91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567"/>
    <w:multiLevelType w:val="hybridMultilevel"/>
    <w:tmpl w:val="A16297D4"/>
    <w:lvl w:ilvl="0" w:tplc="AF7CDA26">
      <w:start w:val="91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0949"/>
    <w:multiLevelType w:val="hybridMultilevel"/>
    <w:tmpl w:val="0028513C"/>
    <w:lvl w:ilvl="0" w:tplc="B8BA6F8E">
      <w:start w:val="144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19085">
    <w:abstractNumId w:val="9"/>
  </w:num>
  <w:num w:numId="2" w16cid:durableId="484736055">
    <w:abstractNumId w:val="7"/>
  </w:num>
  <w:num w:numId="3" w16cid:durableId="1729573528">
    <w:abstractNumId w:val="6"/>
  </w:num>
  <w:num w:numId="4" w16cid:durableId="321351069">
    <w:abstractNumId w:val="5"/>
  </w:num>
  <w:num w:numId="5" w16cid:durableId="15692764">
    <w:abstractNumId w:val="4"/>
  </w:num>
  <w:num w:numId="6" w16cid:durableId="1641836309">
    <w:abstractNumId w:val="8"/>
  </w:num>
  <w:num w:numId="7" w16cid:durableId="1109935388">
    <w:abstractNumId w:val="3"/>
  </w:num>
  <w:num w:numId="8" w16cid:durableId="1509324987">
    <w:abstractNumId w:val="2"/>
  </w:num>
  <w:num w:numId="9" w16cid:durableId="107283271">
    <w:abstractNumId w:val="1"/>
  </w:num>
  <w:num w:numId="10" w16cid:durableId="145900389">
    <w:abstractNumId w:val="0"/>
  </w:num>
  <w:num w:numId="11" w16cid:durableId="811875287">
    <w:abstractNumId w:val="11"/>
  </w:num>
  <w:num w:numId="12" w16cid:durableId="75829393">
    <w:abstractNumId w:val="10"/>
  </w:num>
  <w:num w:numId="13" w16cid:durableId="898328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D6"/>
    <w:rsid w:val="00180473"/>
    <w:rsid w:val="0019296B"/>
    <w:rsid w:val="003268A4"/>
    <w:rsid w:val="00475D77"/>
    <w:rsid w:val="004B356F"/>
    <w:rsid w:val="005269AA"/>
    <w:rsid w:val="00585725"/>
    <w:rsid w:val="005D464D"/>
    <w:rsid w:val="006C0671"/>
    <w:rsid w:val="00712698"/>
    <w:rsid w:val="007F7157"/>
    <w:rsid w:val="008240FF"/>
    <w:rsid w:val="00904BE9"/>
    <w:rsid w:val="009C6186"/>
    <w:rsid w:val="00A370B1"/>
    <w:rsid w:val="00AD4650"/>
    <w:rsid w:val="00AE274E"/>
    <w:rsid w:val="00B83E9D"/>
    <w:rsid w:val="00BB5DCA"/>
    <w:rsid w:val="00BF3AC9"/>
    <w:rsid w:val="00C42C75"/>
    <w:rsid w:val="00CB294D"/>
    <w:rsid w:val="00D94DEA"/>
    <w:rsid w:val="00DD73F4"/>
    <w:rsid w:val="00EC6D3F"/>
    <w:rsid w:val="00EF0D2C"/>
    <w:rsid w:val="00F65470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CAAFE"/>
  <w15:chartTrackingRefBased/>
  <w15:docId w15:val="{8999ED22-9587-304B-BFC3-2909E0BA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7F7157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1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7157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carmaldonado6140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scarmaldonado/Library/Containers/com.microsoft.Word/Data/Library/Application%20Support/Microsoft/Office/16.0/DTS/en-US%7bF2A1925C-4464-924F-868B-247220AADB5D%7d/%7b80D34846-0930-B042-B59C-5B4A7F234143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885B999204194C8ADE2F15F9EB0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7C77-4538-C548-AFD8-CE1DC11352A5}"/>
      </w:docPartPr>
      <w:docPartBody>
        <w:p w:rsidR="009C7BBD" w:rsidRDefault="007A7BE9">
          <w:pPr>
            <w:pStyle w:val="EE885B999204194C8ADE2F15F9EB0E34"/>
          </w:pPr>
          <w:r>
            <w:t>Skills Summary</w:t>
          </w:r>
        </w:p>
      </w:docPartBody>
    </w:docPart>
    <w:docPart>
      <w:docPartPr>
        <w:name w:val="B47115649428C843A4F91491CDBC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DFA3-1292-1E47-A7EF-924142BFA759}"/>
      </w:docPartPr>
      <w:docPartBody>
        <w:p w:rsidR="009C7BBD" w:rsidRDefault="007A7BE9">
          <w:pPr>
            <w:pStyle w:val="B47115649428C843A4F91491CDBCD1CA"/>
          </w:pPr>
          <w:r>
            <w:t>Experience</w:t>
          </w:r>
        </w:p>
      </w:docPartBody>
    </w:docPart>
    <w:docPart>
      <w:docPartPr>
        <w:name w:val="781384A07ACC2948941B2CF68F6D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133A-D591-6247-AB6D-3BD31F4502B7}"/>
      </w:docPartPr>
      <w:docPartBody>
        <w:p w:rsidR="009C7BBD" w:rsidRDefault="007A7BE9">
          <w:pPr>
            <w:pStyle w:val="781384A07ACC2948941B2CF68F6DC3AE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E9"/>
    <w:rsid w:val="00050C43"/>
    <w:rsid w:val="00086376"/>
    <w:rsid w:val="00407F53"/>
    <w:rsid w:val="004B09D2"/>
    <w:rsid w:val="007A7BE9"/>
    <w:rsid w:val="009732B5"/>
    <w:rsid w:val="009C7BBD"/>
    <w:rsid w:val="00B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885B999204194C8ADE2F15F9EB0E34">
    <w:name w:val="EE885B999204194C8ADE2F15F9EB0E34"/>
  </w:style>
  <w:style w:type="paragraph" w:customStyle="1" w:styleId="B47115649428C843A4F91491CDBCD1CA">
    <w:name w:val="B47115649428C843A4F91491CDBCD1CA"/>
  </w:style>
  <w:style w:type="paragraph" w:customStyle="1" w:styleId="781384A07ACC2948941B2CF68F6DC3AE">
    <w:name w:val="781384A07ACC2948941B2CF68F6DC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{80D34846-0930-B042-B59C-5B4A7F234143}tf10002079.dotx</Template>
  <TotalTime>39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Maldonado, Oscar F</dc:creator>
  <cp:keywords/>
  <dc:description/>
  <cp:lastModifiedBy>Garcia Maldonado, Oscar F</cp:lastModifiedBy>
  <cp:revision>15</cp:revision>
  <dcterms:created xsi:type="dcterms:W3CDTF">2019-07-23T01:09:00Z</dcterms:created>
  <dcterms:modified xsi:type="dcterms:W3CDTF">2023-03-11T15:48:00Z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